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18"/>
        <w:gridCol w:w="282"/>
        <w:gridCol w:w="1701"/>
        <w:gridCol w:w="3401"/>
        <w:gridCol w:w="1418"/>
        <w:gridCol w:w="851"/>
      </w:tblGrid>
      <w:tr w:rsidR="00B54BBE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071" w:type="dxa"/>
            <w:gridSpan w:val="6"/>
            <w:vAlign w:val="center"/>
          </w:tcPr>
          <w:p w:rsidR="00B54BBE" w:rsidRDefault="00B54BBE" w:rsidP="00A02AF2">
            <w:pPr>
              <w:pStyle w:val="01-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br w:type="page"/>
            </w:r>
            <w:r>
              <w:rPr>
                <w:rFonts w:ascii="標楷體" w:eastAsia="標楷體" w:hAnsi="標楷體" w:hint="eastAsia"/>
              </w:rPr>
              <w:t>民事起訴狀</w:t>
            </w:r>
            <w:r>
              <w:rPr>
                <w:rFonts w:ascii="標楷體" w:eastAsia="標楷體" w:hAnsi="標楷體" w:hint="eastAsia"/>
                <w:sz w:val="28"/>
              </w:rPr>
              <w:t>（確認本票債權不存在）</w:t>
            </w:r>
          </w:p>
        </w:tc>
      </w:tr>
      <w:tr w:rsidR="00B54BB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700" w:type="dxa"/>
            <w:gridSpan w:val="2"/>
            <w:vAlign w:val="center"/>
          </w:tcPr>
          <w:p w:rsidR="00B54BBE" w:rsidRDefault="00B54BBE" w:rsidP="00A02AF2">
            <w:pPr>
              <w:pStyle w:val="02-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案號</w:t>
            </w:r>
          </w:p>
        </w:tc>
        <w:tc>
          <w:tcPr>
            <w:tcW w:w="5102" w:type="dxa"/>
            <w:gridSpan w:val="2"/>
            <w:vAlign w:val="center"/>
          </w:tcPr>
          <w:p w:rsidR="00B54BBE" w:rsidRDefault="00B54BBE" w:rsidP="00A02AF2">
            <w:pPr>
              <w:pStyle w:val="02-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年度　　　字第　　　　　號</w:t>
            </w:r>
          </w:p>
        </w:tc>
        <w:tc>
          <w:tcPr>
            <w:tcW w:w="1418" w:type="dxa"/>
            <w:vAlign w:val="center"/>
          </w:tcPr>
          <w:p w:rsidR="00B54BBE" w:rsidRDefault="00B54BBE" w:rsidP="00A02AF2">
            <w:pPr>
              <w:pStyle w:val="02-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承辦股別</w:t>
            </w:r>
          </w:p>
        </w:tc>
        <w:tc>
          <w:tcPr>
            <w:tcW w:w="851" w:type="dxa"/>
            <w:vAlign w:val="center"/>
          </w:tcPr>
          <w:p w:rsidR="00B54BBE" w:rsidRDefault="00B54BBE" w:rsidP="00A02AF2">
            <w:pPr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B54BB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700" w:type="dxa"/>
            <w:gridSpan w:val="2"/>
            <w:vAlign w:val="center"/>
          </w:tcPr>
          <w:p w:rsidR="00B54BBE" w:rsidRDefault="00B54BBE" w:rsidP="00A02AF2">
            <w:pPr>
              <w:pStyle w:val="02-"/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訴訟標的</w:t>
            </w:r>
          </w:p>
          <w:p w:rsidR="00B54BBE" w:rsidRDefault="00B54BBE" w:rsidP="00A02AF2">
            <w:pPr>
              <w:pStyle w:val="02-"/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金額或價額</w:t>
            </w:r>
          </w:p>
        </w:tc>
        <w:tc>
          <w:tcPr>
            <w:tcW w:w="7371" w:type="dxa"/>
            <w:gridSpan w:val="4"/>
            <w:vAlign w:val="center"/>
          </w:tcPr>
          <w:p w:rsidR="00B54BBE" w:rsidRDefault="00B54BBE" w:rsidP="00A02AF2">
            <w:pPr>
              <w:pStyle w:val="02-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新臺幣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B54BBE">
        <w:tblPrEx>
          <w:tblCellMar>
            <w:top w:w="0" w:type="dxa"/>
            <w:bottom w:w="0" w:type="dxa"/>
          </w:tblCellMar>
        </w:tblPrEx>
        <w:trPr>
          <w:trHeight w:hRule="exact" w:val="1503"/>
        </w:trPr>
        <w:tc>
          <w:tcPr>
            <w:tcW w:w="1700" w:type="dxa"/>
            <w:gridSpan w:val="2"/>
            <w:vAlign w:val="center"/>
          </w:tcPr>
          <w:p w:rsidR="00B54BBE" w:rsidRDefault="00B54BBE" w:rsidP="00A02AF2">
            <w:pPr>
              <w:pStyle w:val="02-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701" w:type="dxa"/>
            <w:vAlign w:val="center"/>
          </w:tcPr>
          <w:p w:rsidR="00B54BBE" w:rsidRDefault="00B54BBE" w:rsidP="00A02AF2">
            <w:pPr>
              <w:pStyle w:val="02-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姓名或名稱</w:t>
            </w:r>
          </w:p>
        </w:tc>
        <w:tc>
          <w:tcPr>
            <w:tcW w:w="5670" w:type="dxa"/>
            <w:gridSpan w:val="3"/>
            <w:vAlign w:val="center"/>
          </w:tcPr>
          <w:p w:rsidR="00B54BBE" w:rsidRDefault="00B54BBE" w:rsidP="00A02AF2">
            <w:pPr>
              <w:pStyle w:val="02-1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依序填寫：國民身分證統一編號或營利事業統一編號、性別、出生年月日、職業、住居所、就業處所、公務所、事務所或營業所、郵遞區號、電話、傳真、電子郵件位址、指定送達代收人及其送達處所。</w:t>
            </w:r>
          </w:p>
        </w:tc>
      </w:tr>
      <w:tr w:rsidR="00B54BBE">
        <w:tblPrEx>
          <w:tblCellMar>
            <w:top w:w="0" w:type="dxa"/>
            <w:bottom w:w="0" w:type="dxa"/>
          </w:tblCellMar>
        </w:tblPrEx>
        <w:trPr>
          <w:trHeight w:val="9439"/>
        </w:trPr>
        <w:tc>
          <w:tcPr>
            <w:tcW w:w="1700" w:type="dxa"/>
            <w:gridSpan w:val="2"/>
          </w:tcPr>
          <w:p w:rsidR="00B54BBE" w:rsidRDefault="00B54BBE" w:rsidP="00A02AF2">
            <w:pPr>
              <w:pStyle w:val="03-"/>
              <w:spacing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原告</w:t>
            </w:r>
          </w:p>
          <w:p w:rsidR="00B54BBE" w:rsidRPr="00996FEB" w:rsidRDefault="00B54BBE" w:rsidP="00A02AF2">
            <w:pPr>
              <w:pStyle w:val="03-"/>
              <w:spacing w:line="280" w:lineRule="exact"/>
              <w:rPr>
                <w:rFonts w:ascii="標楷體" w:eastAsia="標楷體" w:hAnsi="標楷體" w:hint="eastAsia"/>
                <w:sz w:val="144"/>
                <w:szCs w:val="144"/>
              </w:rPr>
            </w:pPr>
          </w:p>
          <w:p w:rsidR="00B54BBE" w:rsidRPr="00996FEB" w:rsidRDefault="00B54BBE" w:rsidP="00A02AF2">
            <w:pPr>
              <w:pStyle w:val="03-"/>
              <w:spacing w:line="280" w:lineRule="exact"/>
              <w:rPr>
                <w:rFonts w:ascii="標楷體" w:eastAsia="標楷體" w:hAnsi="標楷體" w:hint="eastAsia"/>
                <w:sz w:val="144"/>
                <w:szCs w:val="144"/>
              </w:rPr>
            </w:pPr>
          </w:p>
          <w:p w:rsidR="00B54BBE" w:rsidRPr="00996FEB" w:rsidRDefault="00B54BBE" w:rsidP="00A02AF2">
            <w:pPr>
              <w:pStyle w:val="03-"/>
              <w:spacing w:line="280" w:lineRule="exact"/>
              <w:rPr>
                <w:rFonts w:ascii="標楷體" w:eastAsia="標楷體" w:hAnsi="標楷體" w:hint="eastAsia"/>
                <w:sz w:val="144"/>
                <w:szCs w:val="144"/>
              </w:rPr>
            </w:pPr>
          </w:p>
          <w:p w:rsidR="00B54BBE" w:rsidRPr="00996FEB" w:rsidRDefault="00B54BBE" w:rsidP="00A02AF2">
            <w:pPr>
              <w:pStyle w:val="03-"/>
              <w:spacing w:line="280" w:lineRule="exact"/>
              <w:rPr>
                <w:rFonts w:ascii="標楷體" w:eastAsia="標楷體" w:hAnsi="標楷體" w:hint="eastAsia"/>
                <w:sz w:val="144"/>
                <w:szCs w:val="144"/>
              </w:rPr>
            </w:pPr>
          </w:p>
          <w:p w:rsidR="00B54BBE" w:rsidRPr="00996FEB" w:rsidRDefault="00B54BBE" w:rsidP="00A02AF2">
            <w:pPr>
              <w:pStyle w:val="03-"/>
              <w:spacing w:line="280" w:lineRule="exact"/>
              <w:rPr>
                <w:rFonts w:ascii="標楷體" w:eastAsia="標楷體" w:hAnsi="標楷體" w:hint="eastAsia"/>
                <w:sz w:val="144"/>
                <w:szCs w:val="144"/>
              </w:rPr>
            </w:pPr>
          </w:p>
          <w:p w:rsidR="00B54BBE" w:rsidRPr="00996FEB" w:rsidRDefault="00B54BBE" w:rsidP="00A02AF2">
            <w:pPr>
              <w:pStyle w:val="03-"/>
              <w:spacing w:line="280" w:lineRule="exact"/>
              <w:rPr>
                <w:rFonts w:ascii="標楷體" w:eastAsia="標楷體" w:hAnsi="標楷體" w:hint="eastAsia"/>
                <w:sz w:val="144"/>
                <w:szCs w:val="144"/>
              </w:rPr>
            </w:pPr>
          </w:p>
          <w:p w:rsidR="00B54BBE" w:rsidRPr="00996FEB" w:rsidRDefault="00B54BBE" w:rsidP="00A02AF2">
            <w:pPr>
              <w:pStyle w:val="03-"/>
              <w:spacing w:line="280" w:lineRule="exact"/>
              <w:rPr>
                <w:rFonts w:ascii="標楷體" w:eastAsia="標楷體" w:hAnsi="標楷體" w:hint="eastAsia"/>
                <w:sz w:val="144"/>
                <w:szCs w:val="144"/>
              </w:rPr>
            </w:pPr>
          </w:p>
          <w:p w:rsidR="00B54BBE" w:rsidRPr="00996FEB" w:rsidRDefault="00B54BBE" w:rsidP="00A02AF2">
            <w:pPr>
              <w:pStyle w:val="03-"/>
              <w:spacing w:line="280" w:lineRule="exact"/>
              <w:rPr>
                <w:rFonts w:ascii="標楷體" w:eastAsia="標楷體" w:hAnsi="標楷體" w:hint="eastAsia"/>
                <w:sz w:val="144"/>
                <w:szCs w:val="144"/>
              </w:rPr>
            </w:pPr>
          </w:p>
          <w:p w:rsidR="00B54BBE" w:rsidRPr="00996FEB" w:rsidRDefault="00B54BBE" w:rsidP="00A02AF2">
            <w:pPr>
              <w:pStyle w:val="03-"/>
              <w:spacing w:line="280" w:lineRule="exact"/>
              <w:rPr>
                <w:rFonts w:ascii="標楷體" w:eastAsia="標楷體" w:hAnsi="標楷體" w:hint="eastAsia"/>
                <w:sz w:val="144"/>
                <w:szCs w:val="144"/>
              </w:rPr>
            </w:pPr>
          </w:p>
          <w:p w:rsidR="00B54BBE" w:rsidRPr="00996FEB" w:rsidRDefault="00B54BBE" w:rsidP="00A02AF2">
            <w:pPr>
              <w:pStyle w:val="03-"/>
              <w:spacing w:line="280" w:lineRule="exact"/>
              <w:rPr>
                <w:rFonts w:ascii="標楷體" w:eastAsia="標楷體" w:hAnsi="標楷體" w:hint="eastAsia"/>
                <w:sz w:val="144"/>
                <w:szCs w:val="144"/>
              </w:rPr>
            </w:pPr>
          </w:p>
          <w:p w:rsidR="00B54BBE" w:rsidRPr="00996FEB" w:rsidRDefault="00B54BBE" w:rsidP="00A02AF2">
            <w:pPr>
              <w:pStyle w:val="03-"/>
              <w:spacing w:line="280" w:lineRule="exact"/>
              <w:rPr>
                <w:rFonts w:ascii="標楷體" w:eastAsia="標楷體" w:hAnsi="標楷體" w:hint="eastAsia"/>
                <w:sz w:val="144"/>
                <w:szCs w:val="144"/>
              </w:rPr>
            </w:pPr>
          </w:p>
          <w:p w:rsidR="00B54BBE" w:rsidRPr="00996FEB" w:rsidRDefault="00B54BBE" w:rsidP="00A02AF2">
            <w:pPr>
              <w:pStyle w:val="03-"/>
              <w:spacing w:line="280" w:lineRule="exact"/>
              <w:rPr>
                <w:rFonts w:ascii="標楷體" w:eastAsia="標楷體" w:hAnsi="標楷體" w:hint="eastAsia"/>
                <w:sz w:val="144"/>
                <w:szCs w:val="144"/>
              </w:rPr>
            </w:pPr>
          </w:p>
          <w:p w:rsidR="00B54BBE" w:rsidRPr="00996FEB" w:rsidRDefault="00B54BBE" w:rsidP="00A02AF2">
            <w:pPr>
              <w:pStyle w:val="03-"/>
              <w:spacing w:line="280" w:lineRule="exact"/>
              <w:rPr>
                <w:rFonts w:ascii="標楷體" w:eastAsia="標楷體" w:hAnsi="標楷體" w:hint="eastAsia"/>
                <w:sz w:val="144"/>
                <w:szCs w:val="144"/>
              </w:rPr>
            </w:pPr>
          </w:p>
          <w:p w:rsidR="00B54BBE" w:rsidRPr="00996FEB" w:rsidRDefault="00B54BBE" w:rsidP="00A02AF2">
            <w:pPr>
              <w:pStyle w:val="03-"/>
              <w:spacing w:line="280" w:lineRule="exact"/>
              <w:rPr>
                <w:rFonts w:ascii="標楷體" w:eastAsia="標楷體" w:hAnsi="標楷體" w:hint="eastAsia"/>
                <w:sz w:val="144"/>
                <w:szCs w:val="144"/>
              </w:rPr>
            </w:pPr>
          </w:p>
          <w:p w:rsidR="00B54BBE" w:rsidRPr="00996FEB" w:rsidRDefault="00B54BBE" w:rsidP="00A02AF2">
            <w:pPr>
              <w:pStyle w:val="03-"/>
              <w:spacing w:line="280" w:lineRule="exact"/>
              <w:rPr>
                <w:rFonts w:ascii="標楷體" w:eastAsia="標楷體" w:hAnsi="標楷體" w:hint="eastAsia"/>
                <w:sz w:val="144"/>
                <w:szCs w:val="144"/>
              </w:rPr>
            </w:pPr>
          </w:p>
          <w:p w:rsidR="00B54BBE" w:rsidRPr="00996FEB" w:rsidRDefault="00B54BBE" w:rsidP="00A02AF2">
            <w:pPr>
              <w:pStyle w:val="03-"/>
              <w:spacing w:line="280" w:lineRule="exact"/>
              <w:rPr>
                <w:rFonts w:ascii="標楷體" w:eastAsia="標楷體" w:hAnsi="標楷體" w:hint="eastAsia"/>
                <w:sz w:val="144"/>
                <w:szCs w:val="144"/>
              </w:rPr>
            </w:pPr>
          </w:p>
          <w:p w:rsidR="00B54BBE" w:rsidRDefault="00B54BBE" w:rsidP="00A02AF2">
            <w:pPr>
              <w:pStyle w:val="03-"/>
              <w:spacing w:line="280" w:lineRule="exact"/>
              <w:rPr>
                <w:rFonts w:ascii="標楷體" w:eastAsia="標楷體" w:hAnsi="標楷體" w:hint="eastAsia"/>
              </w:rPr>
            </w:pPr>
          </w:p>
          <w:p w:rsidR="00B54BBE" w:rsidRDefault="00B54BBE" w:rsidP="003B3F57">
            <w:pPr>
              <w:pStyle w:val="03-"/>
              <w:spacing w:beforeLines="40"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被告</w:t>
            </w:r>
          </w:p>
        </w:tc>
        <w:tc>
          <w:tcPr>
            <w:tcW w:w="1701" w:type="dxa"/>
          </w:tcPr>
          <w:p w:rsidR="00B54BBE" w:rsidRDefault="00B54BBE" w:rsidP="00A02AF2">
            <w:pPr>
              <w:pStyle w:val="04-"/>
              <w:spacing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○○○</w:t>
            </w:r>
          </w:p>
          <w:p w:rsidR="00B54BBE" w:rsidRPr="00996FEB" w:rsidRDefault="00B54BBE" w:rsidP="00A02AF2">
            <w:pPr>
              <w:pStyle w:val="03-"/>
              <w:spacing w:line="280" w:lineRule="exact"/>
              <w:rPr>
                <w:rFonts w:ascii="標楷體" w:eastAsia="標楷體" w:hAnsi="標楷體" w:hint="eastAsia"/>
                <w:sz w:val="144"/>
                <w:szCs w:val="144"/>
              </w:rPr>
            </w:pPr>
          </w:p>
          <w:p w:rsidR="00B54BBE" w:rsidRPr="00996FEB" w:rsidRDefault="00B54BBE" w:rsidP="00A02AF2">
            <w:pPr>
              <w:pStyle w:val="03-"/>
              <w:spacing w:line="280" w:lineRule="exact"/>
              <w:rPr>
                <w:rFonts w:ascii="標楷體" w:eastAsia="標楷體" w:hAnsi="標楷體" w:hint="eastAsia"/>
                <w:sz w:val="144"/>
                <w:szCs w:val="144"/>
              </w:rPr>
            </w:pPr>
          </w:p>
          <w:p w:rsidR="00B54BBE" w:rsidRPr="00996FEB" w:rsidRDefault="00B54BBE" w:rsidP="00A02AF2">
            <w:pPr>
              <w:pStyle w:val="03-"/>
              <w:spacing w:line="280" w:lineRule="exact"/>
              <w:rPr>
                <w:rFonts w:ascii="標楷體" w:eastAsia="標楷體" w:hAnsi="標楷體" w:hint="eastAsia"/>
                <w:sz w:val="144"/>
                <w:szCs w:val="144"/>
              </w:rPr>
            </w:pPr>
          </w:p>
          <w:p w:rsidR="00B54BBE" w:rsidRPr="00996FEB" w:rsidRDefault="00B54BBE" w:rsidP="00A02AF2">
            <w:pPr>
              <w:pStyle w:val="03-"/>
              <w:spacing w:line="280" w:lineRule="exact"/>
              <w:rPr>
                <w:rFonts w:ascii="標楷體" w:eastAsia="標楷體" w:hAnsi="標楷體" w:hint="eastAsia"/>
                <w:sz w:val="144"/>
                <w:szCs w:val="144"/>
              </w:rPr>
            </w:pPr>
          </w:p>
          <w:p w:rsidR="00B54BBE" w:rsidRPr="00996FEB" w:rsidRDefault="00B54BBE" w:rsidP="00A02AF2">
            <w:pPr>
              <w:pStyle w:val="03-"/>
              <w:spacing w:line="280" w:lineRule="exact"/>
              <w:rPr>
                <w:rFonts w:ascii="標楷體" w:eastAsia="標楷體" w:hAnsi="標楷體" w:hint="eastAsia"/>
                <w:sz w:val="144"/>
                <w:szCs w:val="144"/>
              </w:rPr>
            </w:pPr>
          </w:p>
          <w:p w:rsidR="00B54BBE" w:rsidRPr="00996FEB" w:rsidRDefault="00B54BBE" w:rsidP="00A02AF2">
            <w:pPr>
              <w:pStyle w:val="03-"/>
              <w:spacing w:line="280" w:lineRule="exact"/>
              <w:rPr>
                <w:rFonts w:ascii="標楷體" w:eastAsia="標楷體" w:hAnsi="標楷體" w:hint="eastAsia"/>
                <w:sz w:val="144"/>
                <w:szCs w:val="144"/>
              </w:rPr>
            </w:pPr>
          </w:p>
          <w:p w:rsidR="00B54BBE" w:rsidRPr="00996FEB" w:rsidRDefault="00B54BBE" w:rsidP="00A02AF2">
            <w:pPr>
              <w:pStyle w:val="03-"/>
              <w:spacing w:line="280" w:lineRule="exact"/>
              <w:rPr>
                <w:rFonts w:ascii="標楷體" w:eastAsia="標楷體" w:hAnsi="標楷體" w:hint="eastAsia"/>
                <w:sz w:val="144"/>
                <w:szCs w:val="144"/>
              </w:rPr>
            </w:pPr>
          </w:p>
          <w:p w:rsidR="00B54BBE" w:rsidRPr="00996FEB" w:rsidRDefault="00B54BBE" w:rsidP="00A02AF2">
            <w:pPr>
              <w:pStyle w:val="03-"/>
              <w:spacing w:line="280" w:lineRule="exact"/>
              <w:rPr>
                <w:rFonts w:ascii="標楷體" w:eastAsia="標楷體" w:hAnsi="標楷體" w:hint="eastAsia"/>
                <w:sz w:val="144"/>
                <w:szCs w:val="144"/>
              </w:rPr>
            </w:pPr>
          </w:p>
          <w:p w:rsidR="00B54BBE" w:rsidRPr="00996FEB" w:rsidRDefault="00B54BBE" w:rsidP="00A02AF2">
            <w:pPr>
              <w:pStyle w:val="03-"/>
              <w:spacing w:line="280" w:lineRule="exact"/>
              <w:rPr>
                <w:rFonts w:ascii="標楷體" w:eastAsia="標楷體" w:hAnsi="標楷體" w:hint="eastAsia"/>
                <w:sz w:val="144"/>
                <w:szCs w:val="144"/>
              </w:rPr>
            </w:pPr>
          </w:p>
          <w:p w:rsidR="00B54BBE" w:rsidRPr="00996FEB" w:rsidRDefault="00B54BBE" w:rsidP="00A02AF2">
            <w:pPr>
              <w:pStyle w:val="03-"/>
              <w:spacing w:line="280" w:lineRule="exact"/>
              <w:rPr>
                <w:rFonts w:ascii="標楷體" w:eastAsia="標楷體" w:hAnsi="標楷體" w:hint="eastAsia"/>
                <w:sz w:val="144"/>
                <w:szCs w:val="144"/>
              </w:rPr>
            </w:pPr>
          </w:p>
          <w:p w:rsidR="00B54BBE" w:rsidRPr="00996FEB" w:rsidRDefault="00B54BBE" w:rsidP="00A02AF2">
            <w:pPr>
              <w:pStyle w:val="03-"/>
              <w:spacing w:line="280" w:lineRule="exact"/>
              <w:rPr>
                <w:rFonts w:ascii="標楷體" w:eastAsia="標楷體" w:hAnsi="標楷體" w:hint="eastAsia"/>
                <w:sz w:val="144"/>
                <w:szCs w:val="144"/>
              </w:rPr>
            </w:pPr>
          </w:p>
          <w:p w:rsidR="00B54BBE" w:rsidRPr="00996FEB" w:rsidRDefault="00B54BBE" w:rsidP="00A02AF2">
            <w:pPr>
              <w:pStyle w:val="03-"/>
              <w:spacing w:line="280" w:lineRule="exact"/>
              <w:rPr>
                <w:rFonts w:ascii="標楷體" w:eastAsia="標楷體" w:hAnsi="標楷體" w:hint="eastAsia"/>
                <w:sz w:val="144"/>
                <w:szCs w:val="144"/>
              </w:rPr>
            </w:pPr>
          </w:p>
          <w:p w:rsidR="00B54BBE" w:rsidRPr="00996FEB" w:rsidRDefault="00B54BBE" w:rsidP="00A02AF2">
            <w:pPr>
              <w:pStyle w:val="03-"/>
              <w:spacing w:line="280" w:lineRule="exact"/>
              <w:rPr>
                <w:rFonts w:ascii="標楷體" w:eastAsia="標楷體" w:hAnsi="標楷體" w:hint="eastAsia"/>
                <w:sz w:val="144"/>
                <w:szCs w:val="144"/>
              </w:rPr>
            </w:pPr>
          </w:p>
          <w:p w:rsidR="00B54BBE" w:rsidRPr="00996FEB" w:rsidRDefault="00B54BBE" w:rsidP="00A02AF2">
            <w:pPr>
              <w:pStyle w:val="03-"/>
              <w:spacing w:line="280" w:lineRule="exact"/>
              <w:rPr>
                <w:rFonts w:ascii="標楷體" w:eastAsia="標楷體" w:hAnsi="標楷體" w:hint="eastAsia"/>
                <w:sz w:val="144"/>
                <w:szCs w:val="144"/>
              </w:rPr>
            </w:pPr>
          </w:p>
          <w:p w:rsidR="00B54BBE" w:rsidRPr="00996FEB" w:rsidRDefault="00B54BBE" w:rsidP="00A02AF2">
            <w:pPr>
              <w:pStyle w:val="04-"/>
              <w:spacing w:line="280" w:lineRule="exact"/>
              <w:rPr>
                <w:rFonts w:ascii="標楷體" w:eastAsia="標楷體" w:hAnsi="標楷體" w:hint="eastAsia"/>
                <w:sz w:val="144"/>
                <w:szCs w:val="144"/>
              </w:rPr>
            </w:pPr>
          </w:p>
          <w:p w:rsidR="00B54BBE" w:rsidRPr="00996FEB" w:rsidRDefault="00B54BBE" w:rsidP="00A02AF2">
            <w:pPr>
              <w:pStyle w:val="04-"/>
              <w:spacing w:line="280" w:lineRule="exact"/>
              <w:rPr>
                <w:rFonts w:ascii="標楷體" w:eastAsia="標楷體" w:hAnsi="標楷體" w:hint="eastAsia"/>
                <w:sz w:val="144"/>
                <w:szCs w:val="144"/>
              </w:rPr>
            </w:pPr>
          </w:p>
          <w:p w:rsidR="00B54BBE" w:rsidRDefault="00B54BBE" w:rsidP="003B3F57">
            <w:pPr>
              <w:pStyle w:val="04-"/>
              <w:spacing w:afterLines="40" w:line="280" w:lineRule="exact"/>
              <w:rPr>
                <w:rFonts w:ascii="標楷體" w:eastAsia="標楷體" w:hAnsi="標楷體" w:hint="eastAsia"/>
              </w:rPr>
            </w:pPr>
          </w:p>
          <w:p w:rsidR="00B54BBE" w:rsidRDefault="00B54BBE" w:rsidP="00A02AF2">
            <w:pPr>
              <w:pStyle w:val="04-"/>
              <w:spacing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5670" w:type="dxa"/>
            <w:gridSpan w:val="3"/>
          </w:tcPr>
          <w:p w:rsidR="00B54BBE" w:rsidRDefault="00B54BBE" w:rsidP="003B3F57">
            <w:pPr>
              <w:pStyle w:val="02-20pt"/>
              <w:spacing w:line="280" w:lineRule="atLeast"/>
            </w:pPr>
            <w:r>
              <w:rPr>
                <w:rFonts w:hint="eastAsia"/>
              </w:rPr>
              <w:t>國民身分證統一編號（或營利事業統一編號）：</w:t>
            </w:r>
          </w:p>
          <w:p w:rsidR="00B54BBE" w:rsidRDefault="00B54BBE" w:rsidP="00A02AF2">
            <w:pPr>
              <w:pStyle w:val="02-20pt"/>
              <w:rPr>
                <w:rFonts w:hint="eastAsia"/>
              </w:rPr>
            </w:pPr>
            <w:r>
              <w:rPr>
                <w:rFonts w:hint="eastAsia"/>
              </w:rPr>
              <w:t>性別：男／女　　生日：　　　　　職業：</w:t>
            </w:r>
          </w:p>
          <w:p w:rsidR="00B54BBE" w:rsidRDefault="00B54BBE" w:rsidP="00A02AF2">
            <w:pPr>
              <w:pStyle w:val="02-20pt"/>
              <w:rPr>
                <w:rFonts w:hint="eastAsia"/>
              </w:rPr>
            </w:pPr>
            <w:r>
              <w:rPr>
                <w:rFonts w:hint="eastAsia"/>
              </w:rPr>
              <w:t>住：</w:t>
            </w:r>
          </w:p>
          <w:p w:rsidR="00B54BBE" w:rsidRDefault="00B54BBE" w:rsidP="00A02AF2">
            <w:pPr>
              <w:pStyle w:val="02-20pt"/>
              <w:rPr>
                <w:rFonts w:hint="eastAsia"/>
              </w:rPr>
            </w:pPr>
            <w:r>
              <w:rPr>
                <w:rFonts w:hint="eastAsia"/>
              </w:rPr>
              <w:t>郵遞區號：　　　　　電話：</w:t>
            </w:r>
          </w:p>
          <w:p w:rsidR="00B54BBE" w:rsidRDefault="00B54BBE" w:rsidP="00A02AF2">
            <w:pPr>
              <w:pStyle w:val="02-20pt"/>
              <w:rPr>
                <w:rFonts w:hint="eastAsia"/>
              </w:rPr>
            </w:pPr>
            <w:r>
              <w:rPr>
                <w:rFonts w:hint="eastAsia"/>
              </w:rPr>
              <w:t>傳真：</w:t>
            </w:r>
          </w:p>
          <w:p w:rsidR="00B54BBE" w:rsidRPr="00B54BBE" w:rsidRDefault="00B54BBE" w:rsidP="00A02AF2">
            <w:pPr>
              <w:pStyle w:val="02-2"/>
              <w:spacing w:line="220" w:lineRule="exact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B54BBE">
              <w:rPr>
                <w:rFonts w:ascii="標楷體" w:eastAsia="標楷體" w:hAnsi="標楷體" w:hint="eastAsia"/>
                <w:b/>
                <w:sz w:val="22"/>
                <w:szCs w:val="22"/>
              </w:rPr>
              <w:t>是否申請『案件進度線上查詢服務』：</w:t>
            </w:r>
          </w:p>
          <w:p w:rsidR="00B54BBE" w:rsidRPr="00B54BBE" w:rsidRDefault="00B54BBE" w:rsidP="00A02AF2">
            <w:pPr>
              <w:pStyle w:val="02-2"/>
              <w:spacing w:line="220" w:lineRule="exact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B54BBE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（聲請本服務，請參考網址： </w:t>
            </w:r>
            <w:hyperlink r:id="rId7" w:history="1">
              <w:r w:rsidRPr="00B54BBE">
                <w:rPr>
                  <w:rStyle w:val="a7"/>
                  <w:b/>
                  <w:color w:val="auto"/>
                  <w:sz w:val="22"/>
                  <w:szCs w:val="22"/>
                </w:rPr>
                <w:t>http://cpor.judicial.gov.tw</w:t>
              </w:r>
            </w:hyperlink>
            <w:r w:rsidRPr="00B54BBE">
              <w:rPr>
                <w:rFonts w:ascii="標楷體" w:eastAsia="標楷體" w:hAnsi="標楷體" w:hint="eastAsia"/>
                <w:b/>
                <w:sz w:val="22"/>
                <w:szCs w:val="22"/>
              </w:rPr>
              <w:t>）</w:t>
            </w:r>
          </w:p>
          <w:p w:rsidR="00B54BBE" w:rsidRPr="00B54BBE" w:rsidRDefault="00B54BBE" w:rsidP="00A02AF2">
            <w:pPr>
              <w:pStyle w:val="02-2"/>
              <w:spacing w:line="220" w:lineRule="exact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B54BBE">
              <w:rPr>
                <w:rFonts w:ascii="標楷體" w:eastAsia="標楷體" w:hAnsi="標楷體" w:hint="eastAsia"/>
                <w:b/>
                <w:sz w:val="22"/>
                <w:szCs w:val="22"/>
              </w:rPr>
              <w:t>□否</w:t>
            </w:r>
          </w:p>
          <w:p w:rsidR="00B54BBE" w:rsidRPr="00B54BBE" w:rsidRDefault="00B54BBE" w:rsidP="00A02AF2">
            <w:pPr>
              <w:pStyle w:val="02-2"/>
              <w:spacing w:line="220" w:lineRule="exact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B54BBE">
              <w:rPr>
                <w:rFonts w:ascii="標楷體" w:eastAsia="標楷體" w:hAnsi="標楷體" w:hint="eastAsia"/>
                <w:b/>
                <w:sz w:val="22"/>
                <w:szCs w:val="22"/>
              </w:rPr>
              <w:t>□是（以一組E-MAIL為限）</w:t>
            </w:r>
          </w:p>
          <w:p w:rsidR="00B54BBE" w:rsidRDefault="00B54BBE" w:rsidP="00A02AF2">
            <w:pPr>
              <w:pStyle w:val="02-20pt"/>
              <w:rPr>
                <w:rFonts w:hint="eastAsia"/>
              </w:rPr>
            </w:pPr>
            <w:r>
              <w:rPr>
                <w:rFonts w:hint="eastAsia"/>
              </w:rPr>
              <w:t>電子郵件位址：</w:t>
            </w:r>
          </w:p>
          <w:p w:rsidR="00B54BBE" w:rsidRDefault="00B54BBE" w:rsidP="00A02AF2">
            <w:pPr>
              <w:pStyle w:val="02-20pt"/>
              <w:rPr>
                <w:rFonts w:hint="eastAsia"/>
              </w:rPr>
            </w:pPr>
            <w:r>
              <w:rPr>
                <w:rFonts w:hint="eastAsia"/>
              </w:rPr>
              <w:t>送達代收人：</w:t>
            </w:r>
          </w:p>
          <w:p w:rsidR="00B54BBE" w:rsidRDefault="00B54BBE" w:rsidP="00A02AF2">
            <w:pPr>
              <w:pStyle w:val="02-20pt"/>
              <w:rPr>
                <w:rFonts w:hint="eastAsia"/>
              </w:rPr>
            </w:pPr>
            <w:r>
              <w:rPr>
                <w:rFonts w:hint="eastAsia"/>
              </w:rPr>
              <w:t>送達處所：</w:t>
            </w:r>
          </w:p>
          <w:p w:rsidR="00B54BBE" w:rsidRDefault="00B54BBE" w:rsidP="00A02AF2">
            <w:pPr>
              <w:pStyle w:val="02-20pt"/>
              <w:rPr>
                <w:rFonts w:hint="eastAsia"/>
              </w:rPr>
            </w:pPr>
          </w:p>
          <w:p w:rsidR="00B54BBE" w:rsidRDefault="00B54BBE" w:rsidP="00A02AF2">
            <w:pPr>
              <w:pStyle w:val="02-20pt"/>
              <w:rPr>
                <w:rFonts w:hint="eastAsia"/>
              </w:rPr>
            </w:pPr>
            <w:r>
              <w:rPr>
                <w:rFonts w:hint="eastAsia"/>
              </w:rPr>
              <w:t>國民身分證統一編號（或營利事業統一編號）：</w:t>
            </w:r>
          </w:p>
          <w:p w:rsidR="00B54BBE" w:rsidRDefault="00B54BBE" w:rsidP="00A02AF2">
            <w:pPr>
              <w:pStyle w:val="02-20pt"/>
              <w:rPr>
                <w:rFonts w:hint="eastAsia"/>
              </w:rPr>
            </w:pPr>
            <w:r>
              <w:rPr>
                <w:rFonts w:hint="eastAsia"/>
              </w:rPr>
              <w:t>性別：男／女　　生日：　　　　　職業：</w:t>
            </w:r>
          </w:p>
          <w:p w:rsidR="00B54BBE" w:rsidRDefault="00B54BBE" w:rsidP="00A02AF2">
            <w:pPr>
              <w:pStyle w:val="02-20pt"/>
              <w:rPr>
                <w:rFonts w:hint="eastAsia"/>
              </w:rPr>
            </w:pPr>
            <w:r>
              <w:rPr>
                <w:rFonts w:hint="eastAsia"/>
              </w:rPr>
              <w:t>住：</w:t>
            </w:r>
          </w:p>
          <w:p w:rsidR="00B54BBE" w:rsidRDefault="00B54BBE" w:rsidP="00A02AF2">
            <w:pPr>
              <w:pStyle w:val="02-20pt"/>
              <w:rPr>
                <w:rFonts w:hint="eastAsia"/>
              </w:rPr>
            </w:pPr>
            <w:r>
              <w:rPr>
                <w:rFonts w:hint="eastAsia"/>
              </w:rPr>
              <w:t>郵遞區號：　　　　　電話：</w:t>
            </w:r>
          </w:p>
          <w:p w:rsidR="00B54BBE" w:rsidRDefault="00B54BBE" w:rsidP="00A02AF2">
            <w:pPr>
              <w:pStyle w:val="02-20pt"/>
              <w:rPr>
                <w:rFonts w:hint="eastAsia"/>
              </w:rPr>
            </w:pPr>
            <w:r>
              <w:rPr>
                <w:rFonts w:hint="eastAsia"/>
              </w:rPr>
              <w:t>傳真：</w:t>
            </w:r>
          </w:p>
          <w:p w:rsidR="00B54BBE" w:rsidRDefault="00B54BBE" w:rsidP="00A02AF2">
            <w:pPr>
              <w:pStyle w:val="02-20pt"/>
              <w:rPr>
                <w:rFonts w:hint="eastAsia"/>
              </w:rPr>
            </w:pPr>
            <w:r>
              <w:rPr>
                <w:rFonts w:hint="eastAsia"/>
              </w:rPr>
              <w:t>電子郵件位址：</w:t>
            </w:r>
          </w:p>
          <w:p w:rsidR="00B54BBE" w:rsidRDefault="00B54BBE" w:rsidP="00A02AF2">
            <w:pPr>
              <w:pStyle w:val="02-20pt"/>
              <w:rPr>
                <w:rFonts w:hint="eastAsia"/>
              </w:rPr>
            </w:pPr>
            <w:r>
              <w:rPr>
                <w:rFonts w:hint="eastAsia"/>
              </w:rPr>
              <w:t>送達代收人：</w:t>
            </w:r>
          </w:p>
          <w:p w:rsidR="00B54BBE" w:rsidRDefault="00B54BBE" w:rsidP="00A02AF2">
            <w:pPr>
              <w:pStyle w:val="02-20pt"/>
              <w:rPr>
                <w:rFonts w:hint="eastAsia"/>
              </w:rPr>
            </w:pPr>
            <w:r>
              <w:rPr>
                <w:rFonts w:hint="eastAsia"/>
              </w:rPr>
              <w:t>送達處所：</w:t>
            </w:r>
          </w:p>
        </w:tc>
      </w:tr>
      <w:tr w:rsidR="00B54BB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6"/>
            <w:tcMar>
              <w:left w:w="51" w:type="dxa"/>
              <w:right w:w="51" w:type="dxa"/>
            </w:tcMar>
            <w:vAlign w:val="center"/>
          </w:tcPr>
          <w:p w:rsidR="00B54BBE" w:rsidRDefault="00B54BBE" w:rsidP="00A02AF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為請求確認本票債權不存在，依法提起訴訟事：</w:t>
            </w:r>
          </w:p>
        </w:tc>
      </w:tr>
      <w:tr w:rsidR="00B54BB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6"/>
            <w:tcMar>
              <w:left w:w="51" w:type="dxa"/>
              <w:right w:w="51" w:type="dxa"/>
            </w:tcMar>
            <w:vAlign w:val="center"/>
          </w:tcPr>
          <w:p w:rsidR="00B54BBE" w:rsidRDefault="00B54BBE" w:rsidP="00A02AF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　　訴之聲明</w:t>
            </w:r>
          </w:p>
        </w:tc>
      </w:tr>
      <w:tr w:rsidR="00B54BB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6"/>
            <w:tcMar>
              <w:left w:w="51" w:type="dxa"/>
              <w:right w:w="51" w:type="dxa"/>
            </w:tcMar>
            <w:vAlign w:val="center"/>
          </w:tcPr>
          <w:p w:rsidR="00B54BBE" w:rsidRDefault="00B54BBE" w:rsidP="00A02AF2">
            <w:pPr>
              <w:rPr>
                <w:rFonts w:ascii="標楷體" w:eastAsia="標楷體" w:hAnsi="標楷體" w:hint="eastAsia"/>
              </w:rPr>
            </w:pPr>
            <w:r w:rsidRPr="00432468">
              <w:rPr>
                <w:rFonts w:ascii="標楷體" w:eastAsia="標楷體" w:hAnsi="標楷體" w:hint="eastAsia"/>
                <w:spacing w:val="44"/>
                <w:w w:val="92"/>
                <w:kern w:val="0"/>
                <w:fitText w:val="560" w:id="-81529088"/>
              </w:rPr>
              <w:t>一</w:t>
            </w:r>
            <w:r w:rsidRPr="00432468">
              <w:rPr>
                <w:rFonts w:ascii="標楷體" w:eastAsia="標楷體" w:hAnsi="標楷體" w:hint="eastAsia"/>
                <w:spacing w:val="-21"/>
                <w:w w:val="92"/>
                <w:kern w:val="0"/>
                <w:fitText w:val="560" w:id="-81529088"/>
              </w:rPr>
              <w:t>、</w:t>
            </w:r>
            <w:r>
              <w:rPr>
                <w:rFonts w:ascii="標楷體" w:eastAsia="標楷體" w:hAnsi="標楷體" w:hint="eastAsia"/>
              </w:rPr>
              <w:t>確認被告持有</w:t>
            </w:r>
            <w:r w:rsidR="008943C1"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 w:hint="eastAsia"/>
              </w:rPr>
              <w:t>原告</w:t>
            </w:r>
            <w:r w:rsidR="008943C1">
              <w:rPr>
                <w:rFonts w:ascii="標楷體" w:eastAsia="標楷體" w:hAnsi="標楷體" w:hint="eastAsia"/>
              </w:rPr>
              <w:t>為發票人，發票日為</w:t>
            </w:r>
            <w:r>
              <w:rPr>
                <w:rFonts w:ascii="標楷體" w:eastAsia="標楷體" w:hAnsi="標楷體" w:hint="eastAsia"/>
              </w:rPr>
              <w:t xml:space="preserve">○○年○月○日，票面金額 </w:t>
            </w:r>
          </w:p>
        </w:tc>
      </w:tr>
      <w:tr w:rsidR="00B54BB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6"/>
            <w:tcMar>
              <w:left w:w="51" w:type="dxa"/>
              <w:right w:w="51" w:type="dxa"/>
            </w:tcMar>
            <w:vAlign w:val="center"/>
          </w:tcPr>
          <w:p w:rsidR="00B54BBE" w:rsidRDefault="008943C1" w:rsidP="00A02AF2">
            <w:pPr>
              <w:pStyle w:val="-2"/>
              <w:ind w:left="5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新臺幣○○○元，</w:t>
            </w:r>
            <w:r w:rsidR="00B54BBE">
              <w:rPr>
                <w:rFonts w:ascii="標楷體" w:eastAsia="標楷體" w:hAnsi="標楷體" w:hint="eastAsia"/>
              </w:rPr>
              <w:t>到期日為○○年○月○日之本票債權不存在。</w:t>
            </w:r>
          </w:p>
        </w:tc>
      </w:tr>
      <w:tr w:rsidR="00B54BB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6"/>
            <w:tcMar>
              <w:left w:w="51" w:type="dxa"/>
              <w:right w:w="51" w:type="dxa"/>
            </w:tcMar>
            <w:vAlign w:val="center"/>
          </w:tcPr>
          <w:p w:rsidR="00B54BBE" w:rsidRDefault="00B54BBE" w:rsidP="00A02AF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二、訴訟費用由被告負擔。</w:t>
            </w:r>
          </w:p>
        </w:tc>
      </w:tr>
      <w:tr w:rsidR="00B54BB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6"/>
            <w:tcMar>
              <w:left w:w="51" w:type="dxa"/>
              <w:right w:w="51" w:type="dxa"/>
            </w:tcMar>
            <w:vAlign w:val="center"/>
          </w:tcPr>
          <w:p w:rsidR="00B54BBE" w:rsidRDefault="00B54BBE" w:rsidP="00A02AF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　　事實及理由</w:t>
            </w:r>
          </w:p>
        </w:tc>
      </w:tr>
      <w:tr w:rsidR="00B54BB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6"/>
            <w:tcMar>
              <w:left w:w="51" w:type="dxa"/>
              <w:right w:w="51" w:type="dxa"/>
            </w:tcMar>
            <w:vAlign w:val="center"/>
          </w:tcPr>
          <w:p w:rsidR="00B54BBE" w:rsidRDefault="00B54BBE" w:rsidP="007F03F2">
            <w:pPr>
              <w:ind w:firstLineChars="200" w:firstLine="560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被告持有</w:t>
            </w:r>
            <w:r w:rsidR="008943C1">
              <w:rPr>
                <w:rFonts w:ascii="標楷體" w:eastAsia="標楷體" w:hAnsi="標楷體" w:hint="eastAsia"/>
              </w:rPr>
              <w:t>以原告為發票人，發票日為</w:t>
            </w:r>
            <w:r>
              <w:rPr>
                <w:rFonts w:ascii="標楷體" w:eastAsia="標楷體" w:hAnsi="標楷體" w:hint="eastAsia"/>
              </w:rPr>
              <w:t>民國○○年○月○日</w:t>
            </w:r>
            <w:r w:rsidR="008943C1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票面</w:t>
            </w:r>
            <w:r w:rsidR="007F03F2">
              <w:rPr>
                <w:rFonts w:ascii="標楷體" w:eastAsia="標楷體" w:hAnsi="標楷體" w:hint="eastAsia"/>
              </w:rPr>
              <w:t>金額</w:t>
            </w:r>
          </w:p>
        </w:tc>
      </w:tr>
      <w:tr w:rsidR="00B54BB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6"/>
            <w:tcMar>
              <w:left w:w="51" w:type="dxa"/>
              <w:right w:w="51" w:type="dxa"/>
            </w:tcMar>
            <w:vAlign w:val="center"/>
          </w:tcPr>
          <w:p w:rsidR="00B54BBE" w:rsidRDefault="008943C1" w:rsidP="007F03F2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為新臺幣○○</w:t>
            </w:r>
            <w:r w:rsidR="00B54BBE">
              <w:rPr>
                <w:rFonts w:ascii="標楷體" w:eastAsia="標楷體" w:hAnsi="標楷體" w:hint="eastAsia"/>
              </w:rPr>
              <w:t>○元，到期日為○○年○月○日之本票乙紙，聲請　貴</w:t>
            </w:r>
            <w:r w:rsidR="007F03F2">
              <w:rPr>
                <w:rFonts w:ascii="標楷體" w:eastAsia="標楷體" w:hAnsi="標楷體" w:hint="eastAsia"/>
              </w:rPr>
              <w:t>院裁</w:t>
            </w:r>
          </w:p>
        </w:tc>
      </w:tr>
      <w:tr w:rsidR="00B54BB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6"/>
            <w:tcMar>
              <w:left w:w="51" w:type="dxa"/>
              <w:right w:w="51" w:type="dxa"/>
            </w:tcMar>
            <w:vAlign w:val="center"/>
          </w:tcPr>
          <w:p w:rsidR="00B54BBE" w:rsidRDefault="008943C1" w:rsidP="007F03F2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定准予強制執</w:t>
            </w:r>
            <w:r w:rsidR="00B54BBE">
              <w:rPr>
                <w:rFonts w:ascii="標楷體" w:eastAsia="標楷體" w:hAnsi="標楷體" w:hint="eastAsia"/>
              </w:rPr>
              <w:t>行，惟該系爭本票並非原告所簽發，而系爭本票上發票</w:t>
            </w:r>
            <w:r w:rsidR="007F03F2">
              <w:rPr>
                <w:rFonts w:ascii="標楷體" w:eastAsia="標楷體" w:hAnsi="標楷體" w:hint="eastAsia"/>
              </w:rPr>
              <w:t>人之</w:t>
            </w:r>
          </w:p>
        </w:tc>
      </w:tr>
      <w:tr w:rsidR="00B54BB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6"/>
            <w:tcMar>
              <w:left w:w="51" w:type="dxa"/>
              <w:right w:w="51" w:type="dxa"/>
            </w:tcMar>
            <w:vAlign w:val="center"/>
          </w:tcPr>
          <w:p w:rsidR="00B54BBE" w:rsidRDefault="008943C1" w:rsidP="007F03F2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簽名固非原告</w:t>
            </w:r>
            <w:r w:rsidR="00B54BBE">
              <w:rPr>
                <w:rFonts w:ascii="標楷體" w:eastAsia="標楷體" w:hAnsi="標楷體" w:hint="eastAsia"/>
              </w:rPr>
              <w:t>所自寫，再該印章亦為被告所盜刻，此由本票上發票人</w:t>
            </w:r>
            <w:r w:rsidR="007F03F2">
              <w:rPr>
                <w:rFonts w:ascii="標楷體" w:eastAsia="標楷體" w:hAnsi="標楷體" w:hint="eastAsia"/>
              </w:rPr>
              <w:t>簽名</w:t>
            </w:r>
          </w:p>
        </w:tc>
      </w:tr>
      <w:tr w:rsidR="00B54BB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6"/>
            <w:tcMar>
              <w:left w:w="51" w:type="dxa"/>
              <w:right w:w="51" w:type="dxa"/>
            </w:tcMar>
            <w:vAlign w:val="center"/>
          </w:tcPr>
          <w:p w:rsidR="00B54BBE" w:rsidRPr="007F03F2" w:rsidRDefault="008943C1" w:rsidP="007F03F2">
            <w:pPr>
              <w:jc w:val="distribute"/>
              <w:rPr>
                <w:rFonts w:ascii="標楷體" w:eastAsia="標楷體" w:hAnsi="標楷體" w:hint="eastAsia"/>
                <w:spacing w:val="-2"/>
                <w:szCs w:val="28"/>
              </w:rPr>
            </w:pPr>
            <w:r w:rsidRPr="007F03F2">
              <w:rPr>
                <w:rFonts w:ascii="標楷體" w:eastAsia="標楷體" w:hAnsi="標楷體" w:hint="eastAsia"/>
                <w:spacing w:val="-2"/>
                <w:szCs w:val="28"/>
              </w:rPr>
              <w:t>之筆跡與原告</w:t>
            </w:r>
            <w:r w:rsidR="00B54BBE" w:rsidRPr="007F03F2">
              <w:rPr>
                <w:rFonts w:ascii="標楷體" w:eastAsia="標楷體" w:hAnsi="標楷體" w:hint="eastAsia"/>
                <w:spacing w:val="-2"/>
                <w:szCs w:val="28"/>
              </w:rPr>
              <w:t>之筆跡顯然不符，且該印章亦與原告之印鑑章不相吻合</w:t>
            </w:r>
            <w:r w:rsidR="007F03F2" w:rsidRPr="007F03F2">
              <w:rPr>
                <w:rFonts w:ascii="標楷體" w:eastAsia="標楷體" w:hAnsi="標楷體" w:hint="eastAsia"/>
                <w:spacing w:val="-2"/>
                <w:szCs w:val="28"/>
              </w:rPr>
              <w:t>自明。</w:t>
            </w:r>
          </w:p>
        </w:tc>
      </w:tr>
      <w:tr w:rsidR="00B54BB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6"/>
            <w:tcMar>
              <w:left w:w="51" w:type="dxa"/>
              <w:right w:w="51" w:type="dxa"/>
            </w:tcMar>
            <w:vAlign w:val="center"/>
          </w:tcPr>
          <w:p w:rsidR="00B54BBE" w:rsidRDefault="008943C1" w:rsidP="007F03F2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而　貴院未</w:t>
            </w:r>
            <w:r w:rsidR="00B54BBE">
              <w:rPr>
                <w:rFonts w:ascii="標楷體" w:eastAsia="標楷體" w:hAnsi="標楷體" w:hint="eastAsia"/>
              </w:rPr>
              <w:t>察，竟裁定准予強制執行，有害於原告之權益，為此爰</w:t>
            </w:r>
            <w:r w:rsidR="007F03F2">
              <w:rPr>
                <w:rFonts w:ascii="標楷體" w:eastAsia="標楷體" w:hAnsi="標楷體" w:hint="eastAsia"/>
              </w:rPr>
              <w:t>依非訟</w:t>
            </w:r>
          </w:p>
        </w:tc>
      </w:tr>
      <w:tr w:rsidR="00B54BB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6"/>
            <w:tcMar>
              <w:left w:w="51" w:type="dxa"/>
              <w:right w:w="51" w:type="dxa"/>
            </w:tcMar>
            <w:vAlign w:val="center"/>
          </w:tcPr>
          <w:p w:rsidR="00B54BBE" w:rsidRDefault="008943C1" w:rsidP="007F03F2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事件法第195</w:t>
            </w:r>
            <w:r w:rsidR="00B54BBE">
              <w:rPr>
                <w:rFonts w:ascii="標楷體" w:eastAsia="標楷體" w:hAnsi="標楷體" w:hint="eastAsia"/>
              </w:rPr>
              <w:t>條第1項規定，狀請　貴院鑒核，賜為如原告訴之聲</w:t>
            </w:r>
            <w:r w:rsidR="007F03F2">
              <w:rPr>
                <w:rFonts w:ascii="標楷體" w:eastAsia="標楷體" w:hAnsi="標楷體" w:hint="eastAsia"/>
              </w:rPr>
              <w:t>明之判</w:t>
            </w:r>
          </w:p>
        </w:tc>
      </w:tr>
      <w:tr w:rsidR="00B54BB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6"/>
            <w:tcMar>
              <w:left w:w="51" w:type="dxa"/>
              <w:right w:w="51" w:type="dxa"/>
            </w:tcMar>
            <w:vAlign w:val="center"/>
          </w:tcPr>
          <w:p w:rsidR="00B54BBE" w:rsidRDefault="008943C1" w:rsidP="00A02AF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決，而維權益。</w:t>
            </w:r>
          </w:p>
        </w:tc>
      </w:tr>
      <w:tr w:rsidR="00B54BB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6"/>
            <w:tcMar>
              <w:left w:w="51" w:type="dxa"/>
              <w:right w:w="51" w:type="dxa"/>
            </w:tcMar>
            <w:vAlign w:val="center"/>
          </w:tcPr>
          <w:p w:rsidR="00B54BBE" w:rsidRDefault="00B54BBE" w:rsidP="00A02AF2">
            <w:pPr>
              <w:rPr>
                <w:rFonts w:ascii="標楷體" w:eastAsia="標楷體" w:hAnsi="標楷體" w:hint="eastAsia"/>
              </w:rPr>
            </w:pPr>
          </w:p>
        </w:tc>
      </w:tr>
      <w:tr w:rsidR="00B54BB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6"/>
            <w:tcMar>
              <w:left w:w="51" w:type="dxa"/>
              <w:right w:w="51" w:type="dxa"/>
            </w:tcMar>
            <w:vAlign w:val="center"/>
          </w:tcPr>
          <w:p w:rsidR="00B54BBE" w:rsidRDefault="00B54BBE" w:rsidP="00A02AF2">
            <w:pPr>
              <w:rPr>
                <w:rFonts w:ascii="標楷體" w:eastAsia="標楷體" w:hAnsi="標楷體" w:hint="eastAsia"/>
              </w:rPr>
            </w:pPr>
          </w:p>
        </w:tc>
      </w:tr>
      <w:tr w:rsidR="00B54BB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6"/>
            <w:tcMar>
              <w:left w:w="51" w:type="dxa"/>
              <w:right w:w="51" w:type="dxa"/>
            </w:tcMar>
            <w:vAlign w:val="center"/>
          </w:tcPr>
          <w:p w:rsidR="00B54BBE" w:rsidRDefault="00B54BBE" w:rsidP="00A02AF2">
            <w:pPr>
              <w:rPr>
                <w:rFonts w:ascii="標楷體" w:eastAsia="標楷體" w:hAnsi="標楷體" w:hint="eastAsia"/>
              </w:rPr>
            </w:pPr>
          </w:p>
        </w:tc>
      </w:tr>
      <w:tr w:rsidR="00B54BB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6"/>
            <w:tcMar>
              <w:left w:w="51" w:type="dxa"/>
              <w:right w:w="51" w:type="dxa"/>
            </w:tcMar>
            <w:vAlign w:val="center"/>
          </w:tcPr>
          <w:p w:rsidR="00B54BBE" w:rsidRDefault="00B54BBE" w:rsidP="00A02AF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　　此　致</w:t>
            </w:r>
          </w:p>
        </w:tc>
      </w:tr>
      <w:tr w:rsidR="00B54BB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6"/>
            <w:tcMar>
              <w:left w:w="51" w:type="dxa"/>
              <w:right w:w="51" w:type="dxa"/>
            </w:tcMar>
            <w:vAlign w:val="center"/>
          </w:tcPr>
          <w:p w:rsidR="00B54BBE" w:rsidRDefault="00B54BBE" w:rsidP="00A02AF2">
            <w:pPr>
              <w:rPr>
                <w:rFonts w:ascii="標楷體" w:eastAsia="標楷體" w:hAnsi="標楷體" w:hint="eastAsia"/>
              </w:rPr>
            </w:pPr>
          </w:p>
        </w:tc>
      </w:tr>
      <w:tr w:rsidR="00B54BB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6"/>
            <w:tcMar>
              <w:left w:w="51" w:type="dxa"/>
              <w:right w:w="51" w:type="dxa"/>
            </w:tcMar>
            <w:vAlign w:val="center"/>
          </w:tcPr>
          <w:p w:rsidR="00B54BBE" w:rsidRDefault="00B54BBE" w:rsidP="00A02AF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○○○○地方法院民事庭　公鑒</w:t>
            </w:r>
          </w:p>
        </w:tc>
      </w:tr>
      <w:tr w:rsidR="00B54BBE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1418" w:type="dxa"/>
            <w:vAlign w:val="center"/>
          </w:tcPr>
          <w:p w:rsidR="00B54BBE" w:rsidRDefault="00B54BBE" w:rsidP="00A02AF2">
            <w:pPr>
              <w:pStyle w:val="02-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證物名稱</w:t>
            </w:r>
          </w:p>
          <w:p w:rsidR="00B54BBE" w:rsidRDefault="00B54BBE" w:rsidP="00A02AF2">
            <w:pPr>
              <w:pStyle w:val="02-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及件數</w:t>
            </w:r>
          </w:p>
        </w:tc>
        <w:tc>
          <w:tcPr>
            <w:tcW w:w="7653" w:type="dxa"/>
            <w:gridSpan w:val="5"/>
            <w:vAlign w:val="center"/>
          </w:tcPr>
          <w:p w:rsidR="00B54BBE" w:rsidRDefault="00B54BBE" w:rsidP="00A02AF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一、裁定影本乙件。</w:t>
            </w:r>
          </w:p>
          <w:p w:rsidR="00B54BBE" w:rsidRDefault="00B54BBE" w:rsidP="00A02AF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二、印鑑證明影本乙件。</w:t>
            </w:r>
          </w:p>
        </w:tc>
      </w:tr>
      <w:tr w:rsidR="00B54BBE">
        <w:tblPrEx>
          <w:tblCellMar>
            <w:top w:w="0" w:type="dxa"/>
            <w:bottom w:w="0" w:type="dxa"/>
          </w:tblCellMar>
        </w:tblPrEx>
        <w:trPr>
          <w:trHeight w:hRule="exact" w:val="2221"/>
        </w:trPr>
        <w:tc>
          <w:tcPr>
            <w:tcW w:w="9071" w:type="dxa"/>
            <w:gridSpan w:val="6"/>
          </w:tcPr>
          <w:p w:rsidR="00B54BBE" w:rsidRDefault="00B54BBE" w:rsidP="00A02AF2">
            <w:pPr>
              <w:pStyle w:val="02-"/>
              <w:snapToGrid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中華民國　　　年　　　月　　　日</w:t>
            </w:r>
          </w:p>
          <w:p w:rsidR="00B54BBE" w:rsidRDefault="00B54BBE" w:rsidP="00A02AF2">
            <w:pPr>
              <w:pStyle w:val="02-"/>
              <w:snapToGrid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具狀人　　　　 　　　　簽名蓋章</w:t>
            </w:r>
          </w:p>
          <w:p w:rsidR="00B54BBE" w:rsidRDefault="00B54BBE" w:rsidP="00A02AF2">
            <w:pPr>
              <w:pStyle w:val="02-"/>
              <w:snapToGrid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撰狀人　　　　 　　　　簽名蓋章</w:t>
            </w:r>
          </w:p>
        </w:tc>
      </w:tr>
    </w:tbl>
    <w:p w:rsidR="009B3873" w:rsidRPr="00B54BBE" w:rsidRDefault="009B3873">
      <w:pPr>
        <w:spacing w:line="40" w:lineRule="exact"/>
        <w:rPr>
          <w:rFonts w:ascii="標楷體" w:eastAsia="標楷體" w:hAnsi="標楷體" w:hint="eastAsia"/>
        </w:rPr>
      </w:pPr>
    </w:p>
    <w:sectPr w:rsidR="009B3873" w:rsidRPr="00B54BBE" w:rsidSect="00E94E18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211" w:right="1021" w:bottom="1588" w:left="1871" w:header="1701" w:footer="1134" w:gutter="0"/>
      <w:pgNumType w:start="85"/>
      <w:cols w:space="425"/>
      <w:docGrid w:type="lines" w:linePitch="3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468" w:rsidRDefault="00432468">
      <w:r>
        <w:separator/>
      </w:r>
    </w:p>
  </w:endnote>
  <w:endnote w:type="continuationSeparator" w:id="1">
    <w:p w:rsidR="00432468" w:rsidRDefault="00432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華康楷書體W5">
    <w:panose1 w:val="03000509000000000000"/>
    <w:charset w:val="88"/>
    <w:family w:val="script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楷書體W7">
    <w:charset w:val="88"/>
    <w:family w:val="script"/>
    <w:pitch w:val="fixed"/>
    <w:sig w:usb0="F1007BFF" w:usb1="29F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73" w:rsidRPr="007E417C" w:rsidRDefault="009B3873" w:rsidP="007E417C">
    <w:pPr>
      <w:pStyle w:val="a4"/>
      <w:jc w:val="left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73" w:rsidRPr="007E417C" w:rsidRDefault="009B3873" w:rsidP="007E417C">
    <w:pPr>
      <w:pStyle w:val="a4"/>
      <w:jc w:val="right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468" w:rsidRDefault="00432468">
      <w:r>
        <w:separator/>
      </w:r>
    </w:p>
  </w:footnote>
  <w:footnote w:type="continuationSeparator" w:id="1">
    <w:p w:rsidR="00432468" w:rsidRDefault="004324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73" w:rsidRDefault="009B3873">
    <w:pPr>
      <w:pStyle w:val="a3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73" w:rsidRDefault="009B3873">
    <w:pPr>
      <w:pStyle w:val="a3"/>
      <w:jc w:val="right"/>
      <w:rPr>
        <w:rFonts w:ascii="標楷體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128E6"/>
    <w:multiLevelType w:val="hybridMultilevel"/>
    <w:tmpl w:val="35487C48"/>
    <w:lvl w:ilvl="0" w:tplc="467ED8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華康楷書體W5" w:eastAsia="華康楷書體W5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attachedTemplate r:id="rId1"/>
  <w:stylePaneFormatFilter w:val="3F01"/>
  <w:defaultTabStop w:val="479"/>
  <w:evenAndOddHeaders/>
  <w:drawingGridHorizontalSpacing w:val="3"/>
  <w:drawingGridVerticalSpacing w:val="4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17C"/>
    <w:rsid w:val="001B1BF0"/>
    <w:rsid w:val="00216B08"/>
    <w:rsid w:val="003B3F57"/>
    <w:rsid w:val="00432468"/>
    <w:rsid w:val="00675243"/>
    <w:rsid w:val="006C52A5"/>
    <w:rsid w:val="006E6739"/>
    <w:rsid w:val="00724447"/>
    <w:rsid w:val="007C0369"/>
    <w:rsid w:val="007E417C"/>
    <w:rsid w:val="007F03F2"/>
    <w:rsid w:val="008943C1"/>
    <w:rsid w:val="008A1015"/>
    <w:rsid w:val="009B3873"/>
    <w:rsid w:val="00A02AF2"/>
    <w:rsid w:val="00A637F5"/>
    <w:rsid w:val="00A80270"/>
    <w:rsid w:val="00B54BBE"/>
    <w:rsid w:val="00B82DBB"/>
    <w:rsid w:val="00BB27CE"/>
    <w:rsid w:val="00D93A56"/>
    <w:rsid w:val="00E84FCC"/>
    <w:rsid w:val="00E94E18"/>
    <w:rsid w:val="00FD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napToGrid w:val="0"/>
      <w:jc w:val="both"/>
      <w:textAlignment w:val="center"/>
    </w:pPr>
    <w:rPr>
      <w:rFonts w:eastAsia="華康楷書體W5"/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1-">
    <w:name w:val="01-狀標"/>
    <w:basedOn w:val="a"/>
    <w:rPr>
      <w:rFonts w:eastAsia="華康楷書體W7"/>
      <w:sz w:val="44"/>
    </w:rPr>
  </w:style>
  <w:style w:type="paragraph" w:customStyle="1" w:styleId="02-">
    <w:name w:val="02-表頭"/>
    <w:basedOn w:val="a"/>
    <w:pPr>
      <w:jc w:val="distribute"/>
    </w:pPr>
    <w:rPr>
      <w:sz w:val="32"/>
    </w:rPr>
  </w:style>
  <w:style w:type="paragraph" w:customStyle="1" w:styleId="02-0">
    <w:name w:val="02-新台幣"/>
    <w:basedOn w:val="02-"/>
    <w:pPr>
      <w:ind w:left="6960" w:hangingChars="2175" w:hanging="6960"/>
      <w:jc w:val="both"/>
    </w:pPr>
  </w:style>
  <w:style w:type="paragraph" w:customStyle="1" w:styleId="02-1">
    <w:name w:val="02-依序填寫"/>
    <w:basedOn w:val="a"/>
    <w:rPr>
      <w:spacing w:val="-10"/>
    </w:rPr>
  </w:style>
  <w:style w:type="paragraph" w:customStyle="1" w:styleId="03-">
    <w:name w:val="03-稱謂欄"/>
    <w:basedOn w:val="a"/>
    <w:pPr>
      <w:jc w:val="distribute"/>
    </w:pPr>
  </w:style>
  <w:style w:type="paragraph" w:customStyle="1" w:styleId="04-">
    <w:name w:val="04-姓名欄"/>
    <w:basedOn w:val="a"/>
    <w:rPr>
      <w:spacing w:val="20"/>
    </w:rPr>
  </w:style>
  <w:style w:type="paragraph" w:customStyle="1" w:styleId="03-0">
    <w:name w:val="03-稱謂欄折"/>
    <w:basedOn w:val="a"/>
    <w:pPr>
      <w:spacing w:beforeLines="10"/>
    </w:pPr>
  </w:style>
  <w:style w:type="paragraph" w:customStyle="1" w:styleId="-2">
    <w:name w:val="內文-縮2"/>
    <w:basedOn w:val="a"/>
    <w:pPr>
      <w:ind w:leftChars="200" w:left="200"/>
    </w:pPr>
  </w:style>
  <w:style w:type="paragraph" w:customStyle="1" w:styleId="02-2">
    <w:name w:val="02-身分證等"/>
    <w:basedOn w:val="a"/>
    <w:rPr>
      <w:sz w:val="24"/>
    </w:rPr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eastAsia="標楷體"/>
      <w:sz w:val="2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jc w:val="center"/>
    </w:pPr>
    <w:rPr>
      <w:rFonts w:eastAsia="新細明體"/>
      <w:sz w:val="22"/>
      <w:szCs w:val="20"/>
    </w:rPr>
  </w:style>
  <w:style w:type="character" w:styleId="a5">
    <w:name w:val="page number"/>
    <w:rPr>
      <w:rFonts w:ascii="Times New Roman" w:eastAsia="新細明體" w:hAnsi="Times New Roman"/>
      <w:sz w:val="22"/>
    </w:rPr>
  </w:style>
  <w:style w:type="paragraph" w:customStyle="1" w:styleId="-20">
    <w:name w:val="內文-問2"/>
    <w:basedOn w:val="a"/>
    <w:pPr>
      <w:ind w:left="560" w:hangingChars="200" w:hanging="560"/>
    </w:pPr>
  </w:style>
  <w:style w:type="paragraph" w:customStyle="1" w:styleId="-">
    <w:name w:val="內文-拉齊"/>
    <w:basedOn w:val="a"/>
    <w:pPr>
      <w:jc w:val="distribute"/>
    </w:pPr>
  </w:style>
  <w:style w:type="paragraph" w:customStyle="1" w:styleId="-21">
    <w:name w:val="內文-縮2齊"/>
    <w:basedOn w:val="-2"/>
    <w:pPr>
      <w:ind w:left="560"/>
      <w:jc w:val="distribute"/>
    </w:pPr>
  </w:style>
  <w:style w:type="paragraph" w:styleId="a6">
    <w:name w:val="Body Text"/>
    <w:basedOn w:val="a"/>
    <w:pPr>
      <w:snapToGrid/>
      <w:jc w:val="left"/>
    </w:pPr>
  </w:style>
  <w:style w:type="character" w:styleId="a7">
    <w:name w:val="Hyperlink"/>
    <w:rsid w:val="00B54BBE"/>
    <w:rPr>
      <w:color w:val="0000FF"/>
      <w:u w:val="single"/>
    </w:rPr>
  </w:style>
  <w:style w:type="paragraph" w:customStyle="1" w:styleId="02-20pt">
    <w:name w:val="樣式 02-身分證等 + 標楷體 行距:  最小行高 20 pt"/>
    <w:basedOn w:val="02-2"/>
    <w:rsid w:val="00B54BBE"/>
    <w:pPr>
      <w:spacing w:line="480" w:lineRule="atLeast"/>
      <w:textAlignment w:val="auto"/>
    </w:pPr>
    <w:rPr>
      <w:rFonts w:ascii="標楷體" w:eastAsia="標楷體" w:hAnsi="標楷體" w:cs="新細明體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por.judicial.gov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T1\&#20849;&#29992;&#21312;\Templets\&#26360;&#29376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書狀格式.dot</Template>
  <TotalTime>1</TotalTime>
  <Pages>2</Pages>
  <Words>147</Words>
  <Characters>839</Characters>
  <Application>Microsoft Office Word</Application>
  <DocSecurity>0</DocSecurity>
  <Lines>6</Lines>
  <Paragraphs>1</Paragraphs>
  <ScaleCrop>false</ScaleCrop>
  <Company>CMT</Company>
  <LinksUpToDate>false</LinksUpToDate>
  <CharactersWithSpaces>985</CharactersWithSpaces>
  <SharedDoc>false</SharedDoc>
  <HLinks>
    <vt:vector size="6" baseType="variant">
      <vt:variant>
        <vt:i4>5898271</vt:i4>
      </vt:variant>
      <vt:variant>
        <vt:i4>0</vt:i4>
      </vt:variant>
      <vt:variant>
        <vt:i4>0</vt:i4>
      </vt:variant>
      <vt:variant>
        <vt:i4>5</vt:i4>
      </vt:variant>
      <vt:variant>
        <vt:lpwstr>http://cpor.judicial.gov.tw/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Bonny</dc:creator>
  <cp:keywords/>
  <dc:description/>
  <cp:lastModifiedBy>WinXP</cp:lastModifiedBy>
  <cp:revision>2</cp:revision>
  <cp:lastPrinted>2011-11-04T07:56:00Z</cp:lastPrinted>
  <dcterms:created xsi:type="dcterms:W3CDTF">2013-08-14T03:17:00Z</dcterms:created>
  <dcterms:modified xsi:type="dcterms:W3CDTF">2013-08-14T03:17:00Z</dcterms:modified>
</cp:coreProperties>
</file>